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685EEC" w:rsidRDefault="00DB70BA" w:rsidP="00DB70BA">
      <w:pPr>
        <w:pStyle w:val="a7"/>
        <w:jc w:val="center"/>
        <w:rPr>
          <w:sz w:val="20"/>
          <w:szCs w:val="20"/>
        </w:rPr>
      </w:pPr>
      <w:r w:rsidRPr="00685EEC">
        <w:rPr>
          <w:sz w:val="20"/>
          <w:szCs w:val="20"/>
        </w:rPr>
        <w:t>П</w:t>
      </w:r>
      <w:r w:rsidR="00AD4F40">
        <w:rPr>
          <w:sz w:val="20"/>
          <w:szCs w:val="20"/>
        </w:rPr>
        <w:t>лан</w:t>
      </w:r>
      <w:r w:rsidRPr="00685EEC">
        <w:rPr>
          <w:sz w:val="20"/>
          <w:szCs w:val="20"/>
        </w:rPr>
        <w:t xml:space="preserve"> мероприятий по улучшению условий </w:t>
      </w:r>
      <w:r w:rsidR="005D3641">
        <w:rPr>
          <w:sz w:val="20"/>
          <w:szCs w:val="20"/>
        </w:rPr>
        <w:t xml:space="preserve">и охраны </w:t>
      </w:r>
      <w:r w:rsidRPr="00685EEC">
        <w:rPr>
          <w:sz w:val="20"/>
          <w:szCs w:val="20"/>
        </w:rPr>
        <w:t>труда</w:t>
      </w:r>
    </w:p>
    <w:p w:rsidR="00B3448B" w:rsidRPr="00685EEC" w:rsidRDefault="00B3448B" w:rsidP="00B3448B">
      <w:pPr>
        <w:rPr>
          <w:sz w:val="20"/>
        </w:rPr>
      </w:pPr>
      <w:r w:rsidRPr="00685EEC">
        <w:rPr>
          <w:sz w:val="20"/>
        </w:rPr>
        <w:t>Наименование организации:</w:t>
      </w:r>
      <w:r w:rsidRPr="00685EEC">
        <w:rPr>
          <w:rStyle w:val="a9"/>
          <w:sz w:val="20"/>
        </w:rPr>
        <w:t xml:space="preserve"> </w:t>
      </w:r>
      <w:r w:rsidRPr="00685EEC">
        <w:rPr>
          <w:rStyle w:val="a9"/>
          <w:sz w:val="20"/>
        </w:rPr>
        <w:fldChar w:fldCharType="begin"/>
      </w:r>
      <w:r w:rsidRPr="00685EEC">
        <w:rPr>
          <w:rStyle w:val="a9"/>
          <w:sz w:val="20"/>
        </w:rPr>
        <w:instrText xml:space="preserve"> DOCVARIABLE </w:instrText>
      </w:r>
      <w:r w:rsidR="00483A6A" w:rsidRPr="00685EEC">
        <w:rPr>
          <w:rStyle w:val="a9"/>
          <w:sz w:val="20"/>
        </w:rPr>
        <w:instrText>ceh_info</w:instrText>
      </w:r>
      <w:r w:rsidRPr="00685EEC">
        <w:rPr>
          <w:rStyle w:val="a9"/>
          <w:sz w:val="20"/>
        </w:rPr>
        <w:instrText xml:space="preserve"> \* MERGEFORMAT </w:instrText>
      </w:r>
      <w:r w:rsidRPr="00685EEC">
        <w:rPr>
          <w:rStyle w:val="a9"/>
          <w:sz w:val="20"/>
        </w:rPr>
        <w:fldChar w:fldCharType="separate"/>
      </w:r>
      <w:r w:rsidR="006506CF" w:rsidRPr="006506CF">
        <w:rPr>
          <w:rStyle w:val="a9"/>
          <w:sz w:val="20"/>
        </w:rPr>
        <w:t xml:space="preserve"> АО "Ачимгаз" </w:t>
      </w:r>
      <w:r w:rsidRPr="00685EEC">
        <w:rPr>
          <w:rStyle w:val="a9"/>
          <w:sz w:val="20"/>
        </w:rPr>
        <w:fldChar w:fldCharType="end"/>
      </w:r>
      <w:r w:rsidRPr="00685EEC">
        <w:rPr>
          <w:rStyle w:val="a9"/>
          <w:sz w:val="20"/>
        </w:rPr>
        <w:t> 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311"/>
        <w:gridCol w:w="1869"/>
        <w:gridCol w:w="1276"/>
        <w:gridCol w:w="1984"/>
        <w:gridCol w:w="1843"/>
        <w:gridCol w:w="1280"/>
      </w:tblGrid>
      <w:tr w:rsidR="00B87EE6" w:rsidRPr="009943EF" w:rsidTr="00B87EE6">
        <w:trPr>
          <w:tblHeader/>
          <w:jc w:val="center"/>
        </w:trPr>
        <w:tc>
          <w:tcPr>
            <w:tcW w:w="2985" w:type="dxa"/>
            <w:vAlign w:val="center"/>
          </w:tcPr>
          <w:p w:rsidR="003E6A90" w:rsidRPr="009943EF" w:rsidRDefault="003E6A90" w:rsidP="003E6A90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9943EF">
              <w:rPr>
                <w:sz w:val="18"/>
                <w:szCs w:val="18"/>
              </w:rPr>
              <w:t>Наименование структурного подразделения, рабочего места</w:t>
            </w:r>
          </w:p>
        </w:tc>
        <w:tc>
          <w:tcPr>
            <w:tcW w:w="3311" w:type="dxa"/>
            <w:vAlign w:val="center"/>
          </w:tcPr>
          <w:p w:rsidR="003E6A90" w:rsidRPr="009943EF" w:rsidRDefault="003E6A90" w:rsidP="003E6A90">
            <w:pPr>
              <w:pStyle w:val="aa"/>
              <w:rPr>
                <w:sz w:val="18"/>
                <w:szCs w:val="18"/>
              </w:rPr>
            </w:pPr>
            <w:r w:rsidRPr="009943EF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69" w:type="dxa"/>
            <w:vAlign w:val="center"/>
          </w:tcPr>
          <w:p w:rsidR="003E6A90" w:rsidRPr="009943EF" w:rsidRDefault="003E6A90" w:rsidP="003E6A90">
            <w:pPr>
              <w:pStyle w:val="aa"/>
              <w:rPr>
                <w:sz w:val="18"/>
                <w:szCs w:val="18"/>
              </w:rPr>
            </w:pPr>
            <w:r w:rsidRPr="009943EF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76" w:type="dxa"/>
            <w:vAlign w:val="center"/>
          </w:tcPr>
          <w:p w:rsidR="003E6A90" w:rsidRPr="009943EF" w:rsidRDefault="003E6A90" w:rsidP="003E6A90">
            <w:pPr>
              <w:pStyle w:val="aa"/>
              <w:rPr>
                <w:sz w:val="18"/>
                <w:szCs w:val="18"/>
              </w:rPr>
            </w:pPr>
            <w:r w:rsidRPr="009943EF">
              <w:rPr>
                <w:sz w:val="18"/>
                <w:szCs w:val="18"/>
              </w:rPr>
              <w:t>Срок</w:t>
            </w:r>
            <w:r w:rsidRPr="009943EF">
              <w:rPr>
                <w:sz w:val="18"/>
                <w:szCs w:val="18"/>
              </w:rPr>
              <w:br/>
              <w:t>выполнения</w:t>
            </w:r>
          </w:p>
        </w:tc>
        <w:tc>
          <w:tcPr>
            <w:tcW w:w="1984" w:type="dxa"/>
            <w:vAlign w:val="center"/>
          </w:tcPr>
          <w:p w:rsidR="003E6A90" w:rsidRPr="009943EF" w:rsidRDefault="003E6A90" w:rsidP="003E6A90">
            <w:pPr>
              <w:pStyle w:val="aa"/>
              <w:rPr>
                <w:sz w:val="18"/>
                <w:szCs w:val="18"/>
              </w:rPr>
            </w:pPr>
            <w:r w:rsidRPr="009943EF">
              <w:rPr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1843" w:type="dxa"/>
            <w:vAlign w:val="center"/>
          </w:tcPr>
          <w:p w:rsidR="003E6A90" w:rsidRPr="009943EF" w:rsidRDefault="003E6A90" w:rsidP="003E6A90">
            <w:pPr>
              <w:pStyle w:val="aa"/>
              <w:rPr>
                <w:sz w:val="18"/>
                <w:szCs w:val="18"/>
              </w:rPr>
            </w:pPr>
            <w:r w:rsidRPr="009943EF">
              <w:rPr>
                <w:sz w:val="18"/>
                <w:szCs w:val="18"/>
              </w:rPr>
              <w:t>Структурные подразделения, привлекаемые для выполнения</w:t>
            </w:r>
          </w:p>
        </w:tc>
        <w:tc>
          <w:tcPr>
            <w:tcW w:w="1280" w:type="dxa"/>
            <w:vAlign w:val="center"/>
          </w:tcPr>
          <w:p w:rsidR="003E6A90" w:rsidRPr="009943EF" w:rsidRDefault="003E6A90" w:rsidP="003E6A90">
            <w:pPr>
              <w:pStyle w:val="aa"/>
              <w:rPr>
                <w:sz w:val="18"/>
                <w:szCs w:val="18"/>
              </w:rPr>
            </w:pPr>
            <w:r w:rsidRPr="009943EF">
              <w:rPr>
                <w:sz w:val="18"/>
                <w:szCs w:val="18"/>
              </w:rPr>
              <w:t>Отметка о выполнении</w:t>
            </w:r>
          </w:p>
        </w:tc>
      </w:tr>
      <w:tr w:rsidR="00B87EE6" w:rsidRPr="00F33C8F" w:rsidTr="00B87EE6">
        <w:trPr>
          <w:jc w:val="center"/>
        </w:trPr>
        <w:tc>
          <w:tcPr>
            <w:tcW w:w="14548" w:type="dxa"/>
            <w:gridSpan w:val="7"/>
            <w:vAlign w:val="center"/>
          </w:tcPr>
          <w:p w:rsidR="00B87EE6" w:rsidRPr="00F33C8F" w:rsidRDefault="00B87EE6" w:rsidP="00B87EE6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31.01. Руководство промысла</w:t>
            </w:r>
          </w:p>
        </w:tc>
      </w:tr>
      <w:tr w:rsidR="00053440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1.31.01.0.0001/171. Начальник цеха (газоконденсатного промысла)</w:t>
            </w:r>
          </w:p>
        </w:tc>
        <w:tc>
          <w:tcPr>
            <w:tcW w:w="3311" w:type="dxa"/>
            <w:vMerge w:val="restart"/>
            <w:vAlign w:val="center"/>
          </w:tcPr>
          <w:p w:rsidR="00053440" w:rsidRPr="00F33C8F" w:rsidRDefault="00053440" w:rsidP="00053440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</w:p>
        </w:tc>
      </w:tr>
      <w:tr w:rsidR="00053440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053440" w:rsidRPr="00F33C8F" w:rsidRDefault="00053440" w:rsidP="00053440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</w:tcPr>
          <w:p w:rsidR="00053440" w:rsidRPr="00F33C8F" w:rsidRDefault="00053440" w:rsidP="00053440">
            <w:pPr>
              <w:pStyle w:val="aa"/>
              <w:jc w:val="left"/>
              <w:rPr>
                <w:sz w:val="17"/>
                <w:szCs w:val="17"/>
              </w:rPr>
            </w:pPr>
          </w:p>
        </w:tc>
      </w:tr>
      <w:tr w:rsidR="003E6A90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1.31.01.0.0002/172. Заместитель начальника цеха (по производству)</w:t>
            </w:r>
          </w:p>
        </w:tc>
        <w:tc>
          <w:tcPr>
            <w:tcW w:w="3311" w:type="dxa"/>
            <w:vMerge w:val="restart"/>
            <w:vAlign w:val="center"/>
          </w:tcPr>
          <w:p w:rsidR="003E6A90" w:rsidRPr="00F33C8F" w:rsidRDefault="003E6A90" w:rsidP="003E6A90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3E6A90" w:rsidRPr="00F33C8F" w:rsidRDefault="003E6A90" w:rsidP="003E6A9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</w:tcPr>
          <w:p w:rsidR="003E6A90" w:rsidRPr="00F33C8F" w:rsidRDefault="003E6A90" w:rsidP="003E6A90">
            <w:pPr>
              <w:pStyle w:val="aa"/>
              <w:jc w:val="left"/>
              <w:rPr>
                <w:sz w:val="17"/>
                <w:szCs w:val="17"/>
              </w:rPr>
            </w:pPr>
          </w:p>
        </w:tc>
      </w:tr>
      <w:tr w:rsidR="003E6A90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3E6A90" w:rsidRPr="00F33C8F" w:rsidRDefault="003E6A90" w:rsidP="003E6A90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3E6A90" w:rsidRPr="00F33C8F" w:rsidRDefault="003E6A90" w:rsidP="003E6A9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3E6A90" w:rsidRPr="00F33C8F" w:rsidRDefault="003E6A90" w:rsidP="003E6A90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</w:tcPr>
          <w:p w:rsidR="003E6A90" w:rsidRPr="00F33C8F" w:rsidRDefault="003E6A90" w:rsidP="003E6A90">
            <w:pPr>
              <w:pStyle w:val="aa"/>
              <w:jc w:val="left"/>
              <w:rPr>
                <w:sz w:val="17"/>
                <w:szCs w:val="17"/>
              </w:rPr>
            </w:pPr>
          </w:p>
        </w:tc>
      </w:tr>
      <w:tr w:rsidR="00B87EE6" w:rsidRPr="00F33C8F" w:rsidTr="00B87EE6">
        <w:trPr>
          <w:jc w:val="center"/>
        </w:trPr>
        <w:tc>
          <w:tcPr>
            <w:tcW w:w="14548" w:type="dxa"/>
            <w:gridSpan w:val="7"/>
            <w:vAlign w:val="center"/>
          </w:tcPr>
          <w:p w:rsidR="00B87EE6" w:rsidRPr="00F33C8F" w:rsidRDefault="00B87EE6" w:rsidP="00B87EE6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31.02. Служба по подготовке нефти, газа, конденсата</w:t>
            </w:r>
          </w:p>
        </w:tc>
      </w:tr>
      <w:tr w:rsidR="00D74C08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1.31.02.0.0001/175А. Мастер по подготовке газа</w:t>
            </w:r>
          </w:p>
        </w:tc>
        <w:tc>
          <w:tcPr>
            <w:tcW w:w="3311" w:type="dxa"/>
            <w:vMerge w:val="restart"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</w:p>
        </w:tc>
      </w:tr>
      <w:tr w:rsidR="00D74C08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</w:p>
        </w:tc>
      </w:tr>
      <w:tr w:rsidR="00D74C08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1.31.02.0.0002/174. Ведущий инженер</w:t>
            </w:r>
          </w:p>
        </w:tc>
        <w:tc>
          <w:tcPr>
            <w:tcW w:w="3311" w:type="dxa"/>
            <w:vMerge w:val="restart"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D74C08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D74C08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1.31.02.0.0003/177А. Оператор по добыче нефти и газа (4 разряд)</w:t>
            </w:r>
          </w:p>
        </w:tc>
        <w:tc>
          <w:tcPr>
            <w:tcW w:w="3311" w:type="dxa"/>
            <w:vMerge w:val="restart"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</w:p>
        </w:tc>
      </w:tr>
      <w:tr w:rsidR="00D74C08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D74C08" w:rsidRPr="00F33C8F" w:rsidRDefault="00D74C08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D74C08" w:rsidRPr="00F33C8F" w:rsidRDefault="00D74C08" w:rsidP="00D74C08">
            <w:pPr>
              <w:pStyle w:val="aa"/>
              <w:rPr>
                <w:sz w:val="17"/>
                <w:szCs w:val="17"/>
              </w:rPr>
            </w:pPr>
          </w:p>
        </w:tc>
      </w:tr>
      <w:tr w:rsidR="000B3E6B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0B3E6B" w:rsidRPr="00F33C8F" w:rsidRDefault="000B3E6B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1.31.02.0.0004/178А. Оператор по добыче нефти и газа (5 разряд)</w:t>
            </w:r>
          </w:p>
        </w:tc>
        <w:tc>
          <w:tcPr>
            <w:tcW w:w="3311" w:type="dxa"/>
            <w:vMerge w:val="restart"/>
            <w:vAlign w:val="center"/>
          </w:tcPr>
          <w:p w:rsidR="000B3E6B" w:rsidRPr="00F33C8F" w:rsidRDefault="000B3E6B" w:rsidP="00D74C08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0B3E6B" w:rsidRPr="00F33C8F" w:rsidRDefault="00BD6EC2" w:rsidP="000B3E6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  <w:r w:rsidR="000B3E6B" w:rsidRPr="00F33C8F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3E6B" w:rsidRPr="00F33C8F" w:rsidRDefault="000B3E6B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B3E6B" w:rsidRPr="00F33C8F" w:rsidRDefault="000B3E6B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0B3E6B" w:rsidRPr="00F33C8F" w:rsidRDefault="000B3E6B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0B3E6B" w:rsidRPr="00F33C8F" w:rsidRDefault="000B3E6B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0B3E6B" w:rsidRPr="00F33C8F" w:rsidRDefault="000B3E6B" w:rsidP="00D74C08">
            <w:pPr>
              <w:pStyle w:val="aa"/>
              <w:rPr>
                <w:sz w:val="17"/>
                <w:szCs w:val="17"/>
              </w:rPr>
            </w:pPr>
          </w:p>
        </w:tc>
      </w:tr>
      <w:tr w:rsidR="000B3E6B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0B3E6B" w:rsidRPr="00F33C8F" w:rsidRDefault="000B3E6B" w:rsidP="00D74C08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0B3E6B" w:rsidRPr="00F33C8F" w:rsidRDefault="000B3E6B" w:rsidP="00D74C08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0B3E6B" w:rsidRPr="00F33C8F" w:rsidRDefault="000B3E6B" w:rsidP="000B3E6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0B3E6B" w:rsidRPr="00F33C8F" w:rsidRDefault="000B3E6B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B3E6B" w:rsidRPr="00F33C8F" w:rsidRDefault="000B3E6B" w:rsidP="00D74C08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0B3E6B" w:rsidRPr="00F33C8F" w:rsidRDefault="000B3E6B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0B3E6B" w:rsidRPr="00F33C8F" w:rsidRDefault="000B3E6B" w:rsidP="00D74C08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0B3E6B" w:rsidRPr="00F33C8F" w:rsidRDefault="000B3E6B" w:rsidP="00D74C08">
            <w:pPr>
              <w:pStyle w:val="aa"/>
              <w:rPr>
                <w:sz w:val="17"/>
                <w:szCs w:val="17"/>
              </w:rPr>
            </w:pPr>
          </w:p>
        </w:tc>
      </w:tr>
      <w:tr w:rsidR="000B3E6B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0B3E6B" w:rsidRPr="00F33C8F" w:rsidRDefault="000B3E6B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1.31.02.0.0005/179А. Оператор по добыче нефти и газа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0B3E6B" w:rsidRPr="00F33C8F" w:rsidRDefault="000B3E6B" w:rsidP="006C674B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0B3E6B" w:rsidRPr="00F33C8F" w:rsidRDefault="000B3E6B" w:rsidP="000B3E6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0B3E6B" w:rsidRPr="00F33C8F" w:rsidRDefault="000B3E6B" w:rsidP="006C674B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B3E6B" w:rsidRPr="00F33C8F" w:rsidRDefault="000B3E6B" w:rsidP="006C674B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0B3E6B" w:rsidRPr="00F33C8F" w:rsidRDefault="000B3E6B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0B3E6B" w:rsidRPr="00F33C8F" w:rsidRDefault="000B3E6B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0B3E6B" w:rsidRPr="00F33C8F" w:rsidRDefault="000B3E6B" w:rsidP="006C674B">
            <w:pPr>
              <w:pStyle w:val="aa"/>
              <w:rPr>
                <w:sz w:val="17"/>
                <w:szCs w:val="17"/>
              </w:rPr>
            </w:pPr>
          </w:p>
        </w:tc>
      </w:tr>
      <w:tr w:rsidR="000B3E6B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0B3E6B" w:rsidRPr="00F33C8F" w:rsidRDefault="000B3E6B" w:rsidP="006C674B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0B3E6B" w:rsidRPr="00F33C8F" w:rsidRDefault="000B3E6B" w:rsidP="006C674B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0B3E6B" w:rsidRPr="00F33C8F" w:rsidRDefault="000B3E6B" w:rsidP="000B3E6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0B3E6B" w:rsidRPr="00F33C8F" w:rsidRDefault="000B3E6B" w:rsidP="006C674B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B3E6B" w:rsidRPr="00F33C8F" w:rsidRDefault="000B3E6B" w:rsidP="006C674B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0B3E6B" w:rsidRPr="00F33C8F" w:rsidRDefault="000B3E6B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0B3E6B" w:rsidRPr="00F33C8F" w:rsidRDefault="000B3E6B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0B3E6B" w:rsidRPr="00F33C8F" w:rsidRDefault="000B3E6B" w:rsidP="006C674B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805A13" w:rsidRPr="00F33C8F" w:rsidRDefault="00805A13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1.31.02.0.0006/305. Оператор газораспределительной станции 5 разряда</w:t>
            </w:r>
          </w:p>
        </w:tc>
        <w:tc>
          <w:tcPr>
            <w:tcW w:w="3311" w:type="dxa"/>
            <w:vMerge w:val="restart"/>
            <w:vAlign w:val="center"/>
          </w:tcPr>
          <w:p w:rsidR="00805A13" w:rsidRPr="00F33C8F" w:rsidRDefault="00805A13" w:rsidP="006C674B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805A13" w:rsidRPr="00F33C8F" w:rsidRDefault="00805A13" w:rsidP="00805A13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6C674B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6C674B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6C674B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805A13" w:rsidRPr="00F33C8F" w:rsidRDefault="00805A13" w:rsidP="006C674B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805A13" w:rsidRPr="00F33C8F" w:rsidRDefault="00805A13" w:rsidP="006C674B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805A13" w:rsidRPr="00F33C8F" w:rsidRDefault="00805A13" w:rsidP="00805A13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6C674B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6C674B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6C674B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6C674B">
            <w:pPr>
              <w:pStyle w:val="aa"/>
              <w:rPr>
                <w:sz w:val="17"/>
                <w:szCs w:val="17"/>
              </w:rPr>
            </w:pPr>
          </w:p>
        </w:tc>
      </w:tr>
      <w:tr w:rsidR="00B87EE6" w:rsidRPr="00F33C8F" w:rsidTr="000B3E6B">
        <w:trPr>
          <w:jc w:val="center"/>
        </w:trPr>
        <w:tc>
          <w:tcPr>
            <w:tcW w:w="14548" w:type="dxa"/>
            <w:gridSpan w:val="7"/>
            <w:vAlign w:val="center"/>
          </w:tcPr>
          <w:p w:rsidR="00B87EE6" w:rsidRPr="00F33C8F" w:rsidRDefault="00B87EE6" w:rsidP="00B87EE6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31.03. Служба по добыче нефти, газа, конденсата</w:t>
            </w: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1.31.03.0.0002/181. Мастер по добыче нефти, газа и конденсата</w:t>
            </w:r>
          </w:p>
        </w:tc>
        <w:tc>
          <w:tcPr>
            <w:tcW w:w="3311" w:type="dxa"/>
            <w:vMerge w:val="restart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Шум: Использовать сертифицированные СИЗ органов слуха. Соблюдать </w:t>
            </w:r>
            <w:r w:rsidRPr="00F33C8F">
              <w:rPr>
                <w:sz w:val="17"/>
                <w:szCs w:val="17"/>
              </w:rPr>
              <w:lastRenderedPageBreak/>
              <w:t>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805A13" w:rsidRPr="00F33C8F" w:rsidRDefault="00805A13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 xml:space="preserve">Снижение уровня  шума 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1.31.03.0.0003/182А. Оператор по добыче нефти и газа (4 разряда)</w:t>
            </w:r>
          </w:p>
        </w:tc>
        <w:tc>
          <w:tcPr>
            <w:tcW w:w="3311" w:type="dxa"/>
            <w:vMerge w:val="restart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805A13" w:rsidRPr="00F33C8F" w:rsidRDefault="00805A13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1.31.03.0.0004/183А. Оператор по добыче нефти и газа (5 разряд)</w:t>
            </w:r>
          </w:p>
        </w:tc>
        <w:tc>
          <w:tcPr>
            <w:tcW w:w="3311" w:type="dxa"/>
            <w:vMerge w:val="restart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805A13" w:rsidRPr="00F33C8F" w:rsidRDefault="00805A13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 w:val="restart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1.31.03.0.0005/184А. Оператор по добыче нефти и газа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805A13" w:rsidRPr="00F33C8F" w:rsidRDefault="00805A13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</w:tr>
      <w:tr w:rsidR="00805A13" w:rsidRPr="00F33C8F" w:rsidTr="00805A13">
        <w:trPr>
          <w:jc w:val="center"/>
        </w:trPr>
        <w:tc>
          <w:tcPr>
            <w:tcW w:w="2985" w:type="dxa"/>
            <w:vMerge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805A13" w:rsidRPr="00F33C8F" w:rsidRDefault="00805A13" w:rsidP="00560A4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805A13" w:rsidRPr="00F33C8F" w:rsidRDefault="00805A13" w:rsidP="00560A4F">
            <w:pPr>
              <w:pStyle w:val="aa"/>
              <w:rPr>
                <w:sz w:val="17"/>
                <w:szCs w:val="17"/>
              </w:rPr>
            </w:pPr>
          </w:p>
        </w:tc>
      </w:tr>
      <w:tr w:rsidR="00B87EE6" w:rsidRPr="00F33C8F" w:rsidTr="000B3E6B">
        <w:trPr>
          <w:jc w:val="center"/>
        </w:trPr>
        <w:tc>
          <w:tcPr>
            <w:tcW w:w="14548" w:type="dxa"/>
            <w:gridSpan w:val="7"/>
            <w:vAlign w:val="center"/>
          </w:tcPr>
          <w:p w:rsidR="00B87EE6" w:rsidRPr="00F33C8F" w:rsidRDefault="00B87EE6" w:rsidP="00B87EE6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31.04. Участок по ремонту и обслуживанию трубопроводов</w:t>
            </w:r>
          </w:p>
        </w:tc>
      </w:tr>
      <w:tr w:rsidR="00F81527" w:rsidRPr="00F33C8F" w:rsidTr="00805A13">
        <w:trPr>
          <w:jc w:val="center"/>
        </w:trPr>
        <w:tc>
          <w:tcPr>
            <w:tcW w:w="2985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1.31.04.1.0004. Слесарь по эксплуатации и ремонту подземных газопроводов (5 разряд)</w:t>
            </w:r>
          </w:p>
        </w:tc>
        <w:tc>
          <w:tcPr>
            <w:tcW w:w="3311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1527" w:rsidRPr="00F33C8F" w:rsidRDefault="00F81527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81527" w:rsidRPr="00F33C8F" w:rsidRDefault="00F81527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527" w:rsidRPr="00F33C8F" w:rsidRDefault="00F81527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81527" w:rsidRPr="00F33C8F" w:rsidRDefault="00F81527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</w:p>
        </w:tc>
      </w:tr>
      <w:tr w:rsidR="00F81527" w:rsidRPr="00F33C8F" w:rsidTr="00805A13">
        <w:trPr>
          <w:jc w:val="center"/>
        </w:trPr>
        <w:tc>
          <w:tcPr>
            <w:tcW w:w="2985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1.31.04.1.0005. Слесарь по ремонту технологических установок (6 разряд)</w:t>
            </w:r>
          </w:p>
        </w:tc>
        <w:tc>
          <w:tcPr>
            <w:tcW w:w="3311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1527" w:rsidRPr="00F33C8F" w:rsidRDefault="00F81527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81527" w:rsidRPr="00F33C8F" w:rsidRDefault="00F81527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527" w:rsidRPr="00F33C8F" w:rsidRDefault="00F81527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81527" w:rsidRPr="00F33C8F" w:rsidRDefault="00F81527" w:rsidP="00805A13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</w:p>
        </w:tc>
      </w:tr>
      <w:tr w:rsidR="00B87EE6" w:rsidRPr="00F33C8F" w:rsidTr="000B3E6B">
        <w:trPr>
          <w:jc w:val="center"/>
        </w:trPr>
        <w:tc>
          <w:tcPr>
            <w:tcW w:w="14548" w:type="dxa"/>
            <w:gridSpan w:val="7"/>
            <w:vAlign w:val="center"/>
          </w:tcPr>
          <w:p w:rsidR="00B87EE6" w:rsidRPr="00F33C8F" w:rsidRDefault="00B87EE6" w:rsidP="00B87EE6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31.05. Ремонтно-механический участок</w:t>
            </w:r>
          </w:p>
        </w:tc>
      </w:tr>
      <w:tr w:rsidR="00ED2A07" w:rsidRPr="00F33C8F" w:rsidTr="00ED2A07">
        <w:trPr>
          <w:jc w:val="center"/>
        </w:trPr>
        <w:tc>
          <w:tcPr>
            <w:tcW w:w="2985" w:type="dxa"/>
            <w:vMerge w:val="restart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1.31.05.1.0002. Механик (установки)</w:t>
            </w:r>
          </w:p>
        </w:tc>
        <w:tc>
          <w:tcPr>
            <w:tcW w:w="3311" w:type="dxa"/>
            <w:vMerge w:val="restart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уровня  шума 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ED2A07">
        <w:trPr>
          <w:jc w:val="center"/>
        </w:trPr>
        <w:tc>
          <w:tcPr>
            <w:tcW w:w="2985" w:type="dxa"/>
            <w:vMerge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ED2A07">
        <w:trPr>
          <w:jc w:val="center"/>
        </w:trPr>
        <w:tc>
          <w:tcPr>
            <w:tcW w:w="2985" w:type="dxa"/>
            <w:vMerge w:val="restart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1.31.05.1.0003. Слесарь по ремонту технологических установок (4 разряд)</w:t>
            </w:r>
          </w:p>
        </w:tc>
        <w:tc>
          <w:tcPr>
            <w:tcW w:w="3311" w:type="dxa"/>
            <w:vMerge w:val="restart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ED2A07">
        <w:trPr>
          <w:jc w:val="center"/>
        </w:trPr>
        <w:tc>
          <w:tcPr>
            <w:tcW w:w="2985" w:type="dxa"/>
            <w:vMerge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</w:tr>
      <w:tr w:rsidR="001E67D5" w:rsidRPr="00F33C8F" w:rsidTr="00ED2A07">
        <w:trPr>
          <w:jc w:val="center"/>
        </w:trPr>
        <w:tc>
          <w:tcPr>
            <w:tcW w:w="2985" w:type="dxa"/>
            <w:vMerge/>
            <w:vAlign w:val="center"/>
          </w:tcPr>
          <w:p w:rsidR="001E67D5" w:rsidRPr="00F33C8F" w:rsidRDefault="001E67D5" w:rsidP="001E67D5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B87EE6" w:rsidRPr="00F33C8F" w:rsidRDefault="001E67D5" w:rsidP="009943E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1E67D5" w:rsidRPr="00F33C8F" w:rsidRDefault="001E67D5" w:rsidP="001E67D5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1E67D5" w:rsidRPr="00F33C8F" w:rsidRDefault="001E67D5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1E67D5" w:rsidRPr="00F33C8F" w:rsidRDefault="001E67D5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1E67D5" w:rsidRPr="00F33C8F" w:rsidRDefault="001E67D5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1E67D5" w:rsidRPr="00F33C8F" w:rsidRDefault="001E67D5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1E67D5" w:rsidRPr="00F33C8F" w:rsidRDefault="001E67D5" w:rsidP="001E67D5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 w:val="restart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1.31.05.1.0004. Слесарь по ремонту технологических установок (5 разряд)</w:t>
            </w:r>
          </w:p>
        </w:tc>
        <w:tc>
          <w:tcPr>
            <w:tcW w:w="3311" w:type="dxa"/>
            <w:vMerge w:val="restart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1E67D5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1E67D5">
            <w:pPr>
              <w:pStyle w:val="aa"/>
              <w:rPr>
                <w:sz w:val="17"/>
                <w:szCs w:val="17"/>
              </w:rPr>
            </w:pPr>
          </w:p>
        </w:tc>
      </w:tr>
      <w:tr w:rsidR="00F81527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 w:val="restart"/>
            <w:vAlign w:val="center"/>
          </w:tcPr>
          <w:p w:rsidR="00ED2A07" w:rsidRPr="00F33C8F" w:rsidRDefault="00ED2A0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1.31.05.1.0005. Слесарь по ремонту </w:t>
            </w:r>
            <w:r w:rsidRPr="00F33C8F">
              <w:rPr>
                <w:sz w:val="17"/>
                <w:szCs w:val="17"/>
              </w:rPr>
              <w:lastRenderedPageBreak/>
              <w:t>технологических установок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ED2A07" w:rsidRPr="00F33C8F" w:rsidRDefault="00ED2A0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 xml:space="preserve">Шум: Использовать сертифицированные </w:t>
            </w:r>
            <w:r w:rsidRPr="00F33C8F">
              <w:rPr>
                <w:sz w:val="17"/>
                <w:szCs w:val="17"/>
              </w:rPr>
              <w:lastRenderedPageBreak/>
              <w:t>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 xml:space="preserve">Снижение уровня  </w:t>
            </w:r>
            <w:r w:rsidRPr="00F33C8F">
              <w:rPr>
                <w:sz w:val="17"/>
                <w:szCs w:val="17"/>
              </w:rPr>
              <w:lastRenderedPageBreak/>
              <w:t>шума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lastRenderedPageBreak/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F81527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ED2A07" w:rsidRPr="00F33C8F" w:rsidRDefault="00ED2A07" w:rsidP="00F8152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ED2A07" w:rsidRPr="00F33C8F" w:rsidRDefault="00ED2A07" w:rsidP="00F81527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ED2A07" w:rsidRPr="00F33C8F" w:rsidRDefault="00ED2A0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F81527">
            <w:pPr>
              <w:pStyle w:val="aa"/>
              <w:rPr>
                <w:sz w:val="17"/>
                <w:szCs w:val="17"/>
              </w:rPr>
            </w:pPr>
          </w:p>
        </w:tc>
      </w:tr>
      <w:tr w:rsidR="00F81527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</w:p>
        </w:tc>
      </w:tr>
      <w:tr w:rsidR="00B87EE6" w:rsidRPr="00F33C8F" w:rsidTr="00173A7F">
        <w:trPr>
          <w:jc w:val="center"/>
        </w:trPr>
        <w:tc>
          <w:tcPr>
            <w:tcW w:w="2985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1.31.05.1.0009. Станочник широкого профиля (4 разряд)</w:t>
            </w:r>
          </w:p>
        </w:tc>
        <w:tc>
          <w:tcPr>
            <w:tcW w:w="3311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 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</w:p>
        </w:tc>
      </w:tr>
      <w:tr w:rsidR="00B87EE6" w:rsidRPr="00F33C8F" w:rsidTr="00173A7F">
        <w:trPr>
          <w:jc w:val="center"/>
        </w:trPr>
        <w:tc>
          <w:tcPr>
            <w:tcW w:w="2985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1.31.05.1.0010. Токарь (6 разряд)</w:t>
            </w:r>
          </w:p>
        </w:tc>
        <w:tc>
          <w:tcPr>
            <w:tcW w:w="3311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81527" w:rsidRPr="00F33C8F" w:rsidRDefault="00F81527" w:rsidP="00F8152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81527" w:rsidRPr="00F33C8F" w:rsidRDefault="00F81527" w:rsidP="00F81527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 w:val="restart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1.31.05.1.0011. Электросварщик ручной сварки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УФ-излучение: Использовать сертифицированные СИЗ глаз от УФО. Снизить уровень воздействия вредного фактора</w:t>
            </w: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уровня воздействия вредного фактора 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времени воздействия вредного фактора 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 w:val="restart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Химический: Использовать сертифицированные СИЗ органов дыхания.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</w:t>
            </w:r>
            <w:r w:rsidR="00375AC2" w:rsidRPr="00F33C8F">
              <w:rPr>
                <w:sz w:val="17"/>
                <w:szCs w:val="17"/>
              </w:rPr>
              <w:t>ние воздействия вредных веществ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Уменьшение времени контакта с вредными веществами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</w:p>
        </w:tc>
      </w:tr>
      <w:tr w:rsidR="00ED2A07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ED2A07" w:rsidRPr="00F33C8F" w:rsidRDefault="00ED2A07" w:rsidP="00ED2A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ED2A07" w:rsidRPr="00F33C8F" w:rsidRDefault="00ED2A07" w:rsidP="00ED2A07">
            <w:pPr>
              <w:pStyle w:val="aa"/>
              <w:rPr>
                <w:sz w:val="17"/>
                <w:szCs w:val="17"/>
              </w:rPr>
            </w:pPr>
          </w:p>
        </w:tc>
      </w:tr>
      <w:tr w:rsidR="00173A7F" w:rsidRPr="00F33C8F" w:rsidTr="00173A7F">
        <w:trPr>
          <w:jc w:val="center"/>
        </w:trPr>
        <w:tc>
          <w:tcPr>
            <w:tcW w:w="2985" w:type="dxa"/>
            <w:vMerge w:val="restart"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1.31.05.1.0012. Слесарь по ремонту и обслуживанию систем вентиляции и кондиционирования 5 разряда</w:t>
            </w:r>
          </w:p>
        </w:tc>
        <w:tc>
          <w:tcPr>
            <w:tcW w:w="3311" w:type="dxa"/>
            <w:vMerge w:val="restart"/>
            <w:vAlign w:val="center"/>
          </w:tcPr>
          <w:p w:rsidR="00173A7F" w:rsidRPr="00F33C8F" w:rsidRDefault="00173A7F" w:rsidP="00173A7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173A7F" w:rsidRPr="00F33C8F" w:rsidRDefault="00173A7F" w:rsidP="00173A7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173A7F" w:rsidRPr="00F33C8F" w:rsidRDefault="00173A7F" w:rsidP="00173A7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173A7F" w:rsidRPr="00F33C8F" w:rsidRDefault="00173A7F" w:rsidP="00173A7F">
            <w:pPr>
              <w:pStyle w:val="aa"/>
              <w:rPr>
                <w:sz w:val="17"/>
                <w:szCs w:val="17"/>
              </w:rPr>
            </w:pPr>
          </w:p>
        </w:tc>
      </w:tr>
      <w:tr w:rsidR="00173A7F" w:rsidRPr="00F33C8F" w:rsidTr="00173A7F">
        <w:trPr>
          <w:jc w:val="center"/>
        </w:trPr>
        <w:tc>
          <w:tcPr>
            <w:tcW w:w="2985" w:type="dxa"/>
            <w:vMerge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173A7F" w:rsidRPr="00F33C8F" w:rsidRDefault="00173A7F" w:rsidP="00173A7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173A7F" w:rsidRPr="00F33C8F" w:rsidRDefault="00173A7F" w:rsidP="00173A7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173A7F" w:rsidRPr="00F33C8F" w:rsidRDefault="00173A7F" w:rsidP="00173A7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173A7F" w:rsidRPr="00F33C8F" w:rsidRDefault="00173A7F" w:rsidP="00173A7F">
            <w:pPr>
              <w:pStyle w:val="aa"/>
              <w:rPr>
                <w:sz w:val="17"/>
                <w:szCs w:val="17"/>
              </w:rPr>
            </w:pPr>
          </w:p>
        </w:tc>
      </w:tr>
      <w:tr w:rsidR="00173A7F" w:rsidRPr="00F33C8F" w:rsidTr="00752A3A">
        <w:trPr>
          <w:jc w:val="center"/>
        </w:trPr>
        <w:tc>
          <w:tcPr>
            <w:tcW w:w="14548" w:type="dxa"/>
            <w:gridSpan w:val="7"/>
            <w:vAlign w:val="center"/>
          </w:tcPr>
          <w:p w:rsidR="00173A7F" w:rsidRPr="00F33C8F" w:rsidRDefault="00173A7F" w:rsidP="00173A7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31.06. Участок контрольно-измерительных приборов, автоматики и метрологии</w:t>
            </w:r>
          </w:p>
        </w:tc>
      </w:tr>
      <w:tr w:rsidR="00244E07" w:rsidRPr="00F33C8F" w:rsidTr="00834F09">
        <w:trPr>
          <w:jc w:val="center"/>
        </w:trPr>
        <w:tc>
          <w:tcPr>
            <w:tcW w:w="2985" w:type="dxa"/>
            <w:vMerge w:val="restart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1.31.06.1.0003. Слесарь по контрольно-измерительным приборам и автоматике (4 разряд)</w:t>
            </w:r>
          </w:p>
        </w:tc>
        <w:tc>
          <w:tcPr>
            <w:tcW w:w="3311" w:type="dxa"/>
            <w:vMerge w:val="restart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</w:tr>
      <w:tr w:rsidR="00244E07" w:rsidRPr="00F33C8F" w:rsidTr="00834F09">
        <w:trPr>
          <w:jc w:val="center"/>
        </w:trPr>
        <w:tc>
          <w:tcPr>
            <w:tcW w:w="2985" w:type="dxa"/>
            <w:vMerge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</w:tr>
      <w:tr w:rsidR="00244E07" w:rsidRPr="00F33C8F" w:rsidTr="00834F09">
        <w:trPr>
          <w:jc w:val="center"/>
        </w:trPr>
        <w:tc>
          <w:tcPr>
            <w:tcW w:w="2985" w:type="dxa"/>
            <w:vMerge w:val="restart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1.31.06.1.0004. Слесарь по контрольно-измерительным приборам и автоматике (5 разряд)</w:t>
            </w:r>
          </w:p>
        </w:tc>
        <w:tc>
          <w:tcPr>
            <w:tcW w:w="3311" w:type="dxa"/>
            <w:vMerge w:val="restart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</w:tr>
      <w:tr w:rsidR="00244E07" w:rsidRPr="00F33C8F" w:rsidTr="00834F09">
        <w:trPr>
          <w:jc w:val="center"/>
        </w:trPr>
        <w:tc>
          <w:tcPr>
            <w:tcW w:w="2985" w:type="dxa"/>
            <w:vMerge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</w:tr>
      <w:tr w:rsidR="00244E07" w:rsidRPr="00F33C8F" w:rsidTr="00834F09">
        <w:trPr>
          <w:jc w:val="center"/>
        </w:trPr>
        <w:tc>
          <w:tcPr>
            <w:tcW w:w="2985" w:type="dxa"/>
            <w:vMerge w:val="restart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1.31.06.1.0005. Слесарь по контрольно-измерительным приборам и автоматике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Шум: Использовать сертифицированные СИЗ органов слуха. Соблюдать предусмотренные локальным нормативным актом режимы труда  и </w:t>
            </w:r>
            <w:r w:rsidRPr="00F33C8F">
              <w:rPr>
                <w:sz w:val="17"/>
                <w:szCs w:val="17"/>
              </w:rPr>
              <w:lastRenderedPageBreak/>
              <w:t>отдыха</w:t>
            </w:r>
          </w:p>
        </w:tc>
        <w:tc>
          <w:tcPr>
            <w:tcW w:w="1869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</w:tr>
      <w:tr w:rsidR="00244E07" w:rsidRPr="00F33C8F" w:rsidTr="00834F09">
        <w:trPr>
          <w:jc w:val="center"/>
        </w:trPr>
        <w:tc>
          <w:tcPr>
            <w:tcW w:w="2985" w:type="dxa"/>
            <w:vMerge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44E07" w:rsidRPr="00F33C8F" w:rsidRDefault="00244E07" w:rsidP="00244E07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244E07" w:rsidRPr="00F33C8F" w:rsidRDefault="00244E07" w:rsidP="00244E07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0F2F03">
        <w:trPr>
          <w:jc w:val="center"/>
        </w:trPr>
        <w:tc>
          <w:tcPr>
            <w:tcW w:w="14548" w:type="dxa"/>
            <w:gridSpan w:val="7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31.08. Участок электроснабжения</w:t>
            </w:r>
          </w:p>
        </w:tc>
      </w:tr>
      <w:tr w:rsidR="004E6DEC" w:rsidRPr="00F33C8F" w:rsidTr="00D9532C">
        <w:trPr>
          <w:jc w:val="center"/>
        </w:trPr>
        <w:tc>
          <w:tcPr>
            <w:tcW w:w="2985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1.31.08.0.0003. Мастер  (по ремонту и обслуживанию электрооборудования)</w:t>
            </w:r>
          </w:p>
        </w:tc>
        <w:tc>
          <w:tcPr>
            <w:tcW w:w="3311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D9532C">
        <w:trPr>
          <w:jc w:val="center"/>
        </w:trPr>
        <w:tc>
          <w:tcPr>
            <w:tcW w:w="2985" w:type="dxa"/>
            <w:vMerge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D9532C">
        <w:trPr>
          <w:jc w:val="center"/>
        </w:trPr>
        <w:tc>
          <w:tcPr>
            <w:tcW w:w="2985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1.31.08.0.0005. Электромонтер по ремонту и обслуживанию электрооборудования (4 разряд)</w:t>
            </w:r>
          </w:p>
        </w:tc>
        <w:tc>
          <w:tcPr>
            <w:tcW w:w="3311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D9532C">
        <w:trPr>
          <w:jc w:val="center"/>
        </w:trPr>
        <w:tc>
          <w:tcPr>
            <w:tcW w:w="2985" w:type="dxa"/>
            <w:vMerge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D9532C">
        <w:trPr>
          <w:jc w:val="center"/>
        </w:trPr>
        <w:tc>
          <w:tcPr>
            <w:tcW w:w="2985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1.31.08.0.0006. Электромонтер по ремонту и обслуживанию электрооборудования (5 разряд)</w:t>
            </w:r>
          </w:p>
        </w:tc>
        <w:tc>
          <w:tcPr>
            <w:tcW w:w="3311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D9532C">
        <w:trPr>
          <w:jc w:val="center"/>
        </w:trPr>
        <w:tc>
          <w:tcPr>
            <w:tcW w:w="2985" w:type="dxa"/>
            <w:vMerge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D9532C">
        <w:trPr>
          <w:jc w:val="center"/>
        </w:trPr>
        <w:tc>
          <w:tcPr>
            <w:tcW w:w="2985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1.31.08.0.0007. Электромонтер по ремонту и обслуживанию электрооборудования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D9532C">
        <w:trPr>
          <w:jc w:val="center"/>
        </w:trPr>
        <w:tc>
          <w:tcPr>
            <w:tcW w:w="2985" w:type="dxa"/>
            <w:vMerge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EF0F9E">
        <w:trPr>
          <w:jc w:val="center"/>
        </w:trPr>
        <w:tc>
          <w:tcPr>
            <w:tcW w:w="2985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1.31.08.0.0008. Электромонтер по ремонту воздушных линий электропередачи (5 разряд)</w:t>
            </w:r>
          </w:p>
        </w:tc>
        <w:tc>
          <w:tcPr>
            <w:tcW w:w="3311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EF0F9E">
        <w:trPr>
          <w:jc w:val="center"/>
        </w:trPr>
        <w:tc>
          <w:tcPr>
            <w:tcW w:w="2985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1.31.08.0.0009. Электромонтер по ремонту воздушных линий электропередачи (6 разряд)</w:t>
            </w:r>
          </w:p>
        </w:tc>
        <w:tc>
          <w:tcPr>
            <w:tcW w:w="3311" w:type="dxa"/>
            <w:vAlign w:val="center"/>
          </w:tcPr>
          <w:p w:rsidR="004E6DEC" w:rsidRPr="00F33C8F" w:rsidRDefault="004E6DEC" w:rsidP="009943E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BB5419">
        <w:trPr>
          <w:jc w:val="center"/>
        </w:trPr>
        <w:tc>
          <w:tcPr>
            <w:tcW w:w="2985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1.31.08.0.0010. Машинист двигателей внутреннего сгорания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4E6DEC" w:rsidRPr="00F33C8F" w:rsidTr="00BB5419">
        <w:trPr>
          <w:jc w:val="center"/>
        </w:trPr>
        <w:tc>
          <w:tcPr>
            <w:tcW w:w="2985" w:type="dxa"/>
            <w:vMerge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4E6DEC" w:rsidRPr="00F33C8F" w:rsidRDefault="004E6DEC" w:rsidP="004E6DEC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4E6DEC" w:rsidRPr="00F33C8F" w:rsidRDefault="004E6DEC" w:rsidP="004E6DEC">
            <w:pPr>
              <w:pStyle w:val="aa"/>
              <w:rPr>
                <w:sz w:val="17"/>
                <w:szCs w:val="17"/>
              </w:rPr>
            </w:pPr>
          </w:p>
        </w:tc>
      </w:tr>
      <w:tr w:rsidR="002554DF" w:rsidRPr="00F33C8F" w:rsidTr="007E791B">
        <w:trPr>
          <w:jc w:val="center"/>
        </w:trPr>
        <w:tc>
          <w:tcPr>
            <w:tcW w:w="14548" w:type="dxa"/>
            <w:gridSpan w:val="7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 xml:space="preserve">31.09. Участок </w:t>
            </w:r>
            <w:proofErr w:type="spellStart"/>
            <w:r w:rsidRPr="00F33C8F">
              <w:rPr>
                <w:b/>
                <w:i/>
                <w:sz w:val="17"/>
                <w:szCs w:val="17"/>
              </w:rPr>
              <w:t>тепловодоснабжения</w:t>
            </w:r>
            <w:proofErr w:type="spellEnd"/>
            <w:r w:rsidRPr="00F33C8F">
              <w:rPr>
                <w:b/>
                <w:i/>
                <w:sz w:val="17"/>
                <w:szCs w:val="17"/>
              </w:rPr>
              <w:t xml:space="preserve"> и канализационных очистных</w:t>
            </w:r>
          </w:p>
        </w:tc>
      </w:tr>
      <w:tr w:rsidR="00F756AD" w:rsidRPr="00F33C8F" w:rsidTr="00E86C4C">
        <w:trPr>
          <w:jc w:val="center"/>
        </w:trPr>
        <w:tc>
          <w:tcPr>
            <w:tcW w:w="2985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1.31.09.0.0002. Мастер</w:t>
            </w:r>
          </w:p>
        </w:tc>
        <w:tc>
          <w:tcPr>
            <w:tcW w:w="3311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E86C4C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345ED5">
        <w:trPr>
          <w:jc w:val="center"/>
        </w:trPr>
        <w:tc>
          <w:tcPr>
            <w:tcW w:w="2985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1.31.09.0.0003. Оператор котельной 4 разряда</w:t>
            </w:r>
          </w:p>
        </w:tc>
        <w:tc>
          <w:tcPr>
            <w:tcW w:w="3311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345ED5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2554DF" w:rsidRPr="00F33C8F" w:rsidTr="00785407">
        <w:trPr>
          <w:jc w:val="center"/>
        </w:trPr>
        <w:tc>
          <w:tcPr>
            <w:tcW w:w="2985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1.31.09.0.0004. Слесарь-сантехник 4 разряда</w:t>
            </w:r>
          </w:p>
        </w:tc>
        <w:tc>
          <w:tcPr>
            <w:tcW w:w="3311" w:type="dxa"/>
            <w:vAlign w:val="center"/>
          </w:tcPr>
          <w:p w:rsidR="002554DF" w:rsidRPr="00F33C8F" w:rsidRDefault="002554DF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2554DF" w:rsidRPr="00F33C8F" w:rsidRDefault="002554DF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2554DF" w:rsidRPr="00F33C8F" w:rsidRDefault="002554DF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2554DF" w:rsidRPr="00F33C8F" w:rsidTr="00785407">
        <w:trPr>
          <w:jc w:val="center"/>
        </w:trPr>
        <w:tc>
          <w:tcPr>
            <w:tcW w:w="2985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1.31.09.0.0005. Слесарь-сантехник 5 </w:t>
            </w:r>
            <w:r w:rsidRPr="00F33C8F">
              <w:rPr>
                <w:sz w:val="17"/>
                <w:szCs w:val="17"/>
              </w:rPr>
              <w:lastRenderedPageBreak/>
              <w:t>разряда</w:t>
            </w:r>
          </w:p>
        </w:tc>
        <w:tc>
          <w:tcPr>
            <w:tcW w:w="3311" w:type="dxa"/>
            <w:vAlign w:val="center"/>
          </w:tcPr>
          <w:p w:rsidR="002554DF" w:rsidRPr="00F33C8F" w:rsidRDefault="002554DF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 xml:space="preserve">Тяжесть: </w:t>
            </w:r>
            <w:r w:rsidR="00F756AD" w:rsidRPr="00F33C8F">
              <w:rPr>
                <w:sz w:val="17"/>
                <w:szCs w:val="17"/>
              </w:rPr>
              <w:t xml:space="preserve"> </w:t>
            </w:r>
            <w:r w:rsidRPr="00F33C8F">
              <w:rPr>
                <w:sz w:val="17"/>
                <w:szCs w:val="17"/>
              </w:rPr>
              <w:t xml:space="preserve">Соблюдать предусмотренные </w:t>
            </w:r>
            <w:r w:rsidRPr="00F33C8F">
              <w:rPr>
                <w:sz w:val="17"/>
                <w:szCs w:val="17"/>
              </w:rPr>
              <w:lastRenderedPageBreak/>
              <w:t>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2554DF" w:rsidRPr="00F33C8F" w:rsidRDefault="002554DF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 xml:space="preserve">Снижение тяжести </w:t>
            </w:r>
            <w:r w:rsidRPr="00F33C8F">
              <w:rPr>
                <w:sz w:val="17"/>
                <w:szCs w:val="17"/>
              </w:rPr>
              <w:lastRenderedPageBreak/>
              <w:t xml:space="preserve">трудового процесса </w:t>
            </w:r>
          </w:p>
        </w:tc>
        <w:tc>
          <w:tcPr>
            <w:tcW w:w="1276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lastRenderedPageBreak/>
              <w:t>Постоянно</w:t>
            </w:r>
          </w:p>
        </w:tc>
        <w:tc>
          <w:tcPr>
            <w:tcW w:w="1984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2554DF" w:rsidRPr="00F33C8F" w:rsidRDefault="002554DF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2554DF" w:rsidRPr="00F33C8F" w:rsidTr="00785407">
        <w:trPr>
          <w:jc w:val="center"/>
        </w:trPr>
        <w:tc>
          <w:tcPr>
            <w:tcW w:w="2985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1.31.09.0.0006. Слесарь-сантехник 6 разряда</w:t>
            </w:r>
          </w:p>
        </w:tc>
        <w:tc>
          <w:tcPr>
            <w:tcW w:w="3311" w:type="dxa"/>
            <w:vAlign w:val="center"/>
          </w:tcPr>
          <w:p w:rsidR="002554DF" w:rsidRPr="00F33C8F" w:rsidRDefault="002554DF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Тяжесть: </w:t>
            </w:r>
            <w:r w:rsidR="00F756AD" w:rsidRPr="00F33C8F">
              <w:rPr>
                <w:sz w:val="17"/>
                <w:szCs w:val="17"/>
              </w:rPr>
              <w:t xml:space="preserve"> </w:t>
            </w:r>
            <w:r w:rsidRPr="00F33C8F">
              <w:rPr>
                <w:sz w:val="17"/>
                <w:szCs w:val="17"/>
              </w:rPr>
              <w:t>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2554DF" w:rsidRPr="00F33C8F" w:rsidRDefault="002554DF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2554DF" w:rsidRPr="00F33C8F" w:rsidRDefault="002554DF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2554DF" w:rsidRPr="00F33C8F" w:rsidRDefault="002554DF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404C73">
        <w:trPr>
          <w:jc w:val="center"/>
        </w:trPr>
        <w:tc>
          <w:tcPr>
            <w:tcW w:w="2985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1.31.09.0.0007. Слесарь по эксплуатации и ремонту газового оборудования (4 разряд)</w:t>
            </w:r>
          </w:p>
        </w:tc>
        <w:tc>
          <w:tcPr>
            <w:tcW w:w="3311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404C73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003E07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756AD" w:rsidRPr="00F33C8F" w:rsidRDefault="00F756AD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AD1F94">
        <w:trPr>
          <w:jc w:val="center"/>
        </w:trPr>
        <w:tc>
          <w:tcPr>
            <w:tcW w:w="2985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1.31.09.0.0008. Слесарь по эксплуатации и ремонту газового оборудования (5 разряд)</w:t>
            </w:r>
          </w:p>
        </w:tc>
        <w:tc>
          <w:tcPr>
            <w:tcW w:w="3311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AD1F94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1D2869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756AD" w:rsidRPr="00F33C8F" w:rsidRDefault="00F756AD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92258D">
        <w:trPr>
          <w:jc w:val="center"/>
        </w:trPr>
        <w:tc>
          <w:tcPr>
            <w:tcW w:w="2985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1.31.09.0.0009. Слесарь по эксплуатации и ремонту газового оборудования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92258D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027D17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756AD" w:rsidRPr="00F33C8F" w:rsidRDefault="00F756AD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4922C5">
        <w:trPr>
          <w:jc w:val="center"/>
        </w:trPr>
        <w:tc>
          <w:tcPr>
            <w:tcW w:w="2985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1.31.09.0.0010. Слесарь по ремонту оборудования котельных и </w:t>
            </w:r>
            <w:proofErr w:type="spellStart"/>
            <w:r w:rsidRPr="00F33C8F">
              <w:rPr>
                <w:sz w:val="17"/>
                <w:szCs w:val="17"/>
              </w:rPr>
              <w:t>пылеприготовительных</w:t>
            </w:r>
            <w:proofErr w:type="spellEnd"/>
            <w:r w:rsidRPr="00F33C8F">
              <w:rPr>
                <w:sz w:val="17"/>
                <w:szCs w:val="17"/>
              </w:rPr>
              <w:t xml:space="preserve"> цехов (5 разряд)</w:t>
            </w:r>
          </w:p>
        </w:tc>
        <w:tc>
          <w:tcPr>
            <w:tcW w:w="3311" w:type="dxa"/>
            <w:vMerge w:val="restart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4922C5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2554D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2554DF">
            <w:pPr>
              <w:pStyle w:val="aa"/>
              <w:rPr>
                <w:sz w:val="17"/>
                <w:szCs w:val="17"/>
              </w:rPr>
            </w:pPr>
          </w:p>
        </w:tc>
      </w:tr>
      <w:tr w:rsidR="00F756AD" w:rsidRPr="00F33C8F" w:rsidTr="009C6A10">
        <w:trPr>
          <w:jc w:val="center"/>
        </w:trPr>
        <w:tc>
          <w:tcPr>
            <w:tcW w:w="2985" w:type="dxa"/>
            <w:vMerge/>
            <w:vAlign w:val="center"/>
          </w:tcPr>
          <w:p w:rsidR="00F756AD" w:rsidRPr="00F33C8F" w:rsidRDefault="00F756AD" w:rsidP="00F756AD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756AD" w:rsidRPr="00F33C8F" w:rsidRDefault="00F756AD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756AD" w:rsidRPr="00F33C8F" w:rsidRDefault="00F756AD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756AD" w:rsidRPr="00F33C8F" w:rsidRDefault="00F756AD" w:rsidP="00F756AD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756AD" w:rsidRPr="00F33C8F" w:rsidRDefault="00F756AD" w:rsidP="00F756AD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756AD" w:rsidRPr="00F33C8F" w:rsidRDefault="00F756AD" w:rsidP="00F756AD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756AD" w:rsidRPr="00F33C8F" w:rsidRDefault="00F756AD" w:rsidP="00F756AD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756AD" w:rsidRPr="00F33C8F" w:rsidRDefault="00F756AD" w:rsidP="00F756AD">
            <w:pPr>
              <w:pStyle w:val="aa"/>
              <w:rPr>
                <w:sz w:val="17"/>
                <w:szCs w:val="17"/>
              </w:rPr>
            </w:pPr>
          </w:p>
        </w:tc>
      </w:tr>
      <w:tr w:rsidR="009943EF" w:rsidRPr="00F33C8F" w:rsidTr="00B22591">
        <w:trPr>
          <w:jc w:val="center"/>
        </w:trPr>
        <w:tc>
          <w:tcPr>
            <w:tcW w:w="14548" w:type="dxa"/>
            <w:gridSpan w:val="7"/>
            <w:vAlign w:val="center"/>
          </w:tcPr>
          <w:p w:rsidR="009943EF" w:rsidRPr="00F33C8F" w:rsidRDefault="009943EF" w:rsidP="009943E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31.10. Медицинский врачебный пункт</w:t>
            </w:r>
          </w:p>
        </w:tc>
      </w:tr>
      <w:tr w:rsidR="00FE2C89" w:rsidRPr="00F33C8F" w:rsidTr="000B3513">
        <w:trPr>
          <w:jc w:val="center"/>
        </w:trPr>
        <w:tc>
          <w:tcPr>
            <w:tcW w:w="2985" w:type="dxa"/>
            <w:vMerge w:val="restart"/>
            <w:vAlign w:val="center"/>
          </w:tcPr>
          <w:p w:rsidR="00FE2C89" w:rsidRPr="00F33C8F" w:rsidRDefault="00FE2C89" w:rsidP="00F756AD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1.31.10.0.0001/275А. Врач</w:t>
            </w:r>
          </w:p>
        </w:tc>
        <w:tc>
          <w:tcPr>
            <w:tcW w:w="3311" w:type="dxa"/>
            <w:vAlign w:val="center"/>
          </w:tcPr>
          <w:p w:rsidR="00FE2C89" w:rsidRPr="00F33C8F" w:rsidRDefault="00FE2C89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Биологический: Соблюдение предусмотренного санитарно-эпидемиологического режима</w:t>
            </w:r>
          </w:p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E2C89" w:rsidRPr="00F33C8F" w:rsidRDefault="00FE2C89" w:rsidP="00F756AD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Профилактика инфекционных заболеваний 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756AD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756AD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Врач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756AD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756AD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Промысел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756AD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0B3513">
        <w:trPr>
          <w:jc w:val="center"/>
        </w:trPr>
        <w:tc>
          <w:tcPr>
            <w:tcW w:w="2985" w:type="dxa"/>
            <w:vMerge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Использование СИЗ при обследовании пациентов</w:t>
            </w:r>
          </w:p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воздействия биологического фактора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Врач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Промысел, 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ОМТС и З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0B3513">
        <w:trPr>
          <w:jc w:val="center"/>
        </w:trPr>
        <w:tc>
          <w:tcPr>
            <w:tcW w:w="2985" w:type="dxa"/>
            <w:vMerge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Прохождением периодических профилактических (внеочередных) </w:t>
            </w:r>
            <w:r w:rsidRPr="00F33C8F">
              <w:rPr>
                <w:sz w:val="17"/>
                <w:szCs w:val="17"/>
              </w:rPr>
              <w:lastRenderedPageBreak/>
              <w:t>медицинских осмотров, проведение специфической иммунопрофилактики</w:t>
            </w: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lastRenderedPageBreak/>
              <w:t xml:space="preserve">Снижение воздействия </w:t>
            </w:r>
            <w:r w:rsidRPr="00F33C8F">
              <w:rPr>
                <w:sz w:val="17"/>
                <w:szCs w:val="17"/>
              </w:rPr>
              <w:lastRenderedPageBreak/>
              <w:t>биологического фактора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lastRenderedPageBreak/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Врач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ОУП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0B3513">
        <w:trPr>
          <w:jc w:val="center"/>
        </w:trPr>
        <w:tc>
          <w:tcPr>
            <w:tcW w:w="2985" w:type="dxa"/>
            <w:vMerge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Проведение дезинфекционных мероприятий в медицинском врачебном пункте</w:t>
            </w: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воздействия биологического фактора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Врач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Промысел, 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ОАХО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9943EF" w:rsidRPr="00F33C8F" w:rsidTr="00D44594">
        <w:trPr>
          <w:jc w:val="center"/>
        </w:trPr>
        <w:tc>
          <w:tcPr>
            <w:tcW w:w="14548" w:type="dxa"/>
            <w:gridSpan w:val="7"/>
            <w:vAlign w:val="center"/>
          </w:tcPr>
          <w:p w:rsidR="009943EF" w:rsidRPr="00F33C8F" w:rsidRDefault="009943EF" w:rsidP="009943E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31.11. Административно-хозяйственный участок</w:t>
            </w:r>
          </w:p>
        </w:tc>
      </w:tr>
      <w:tr w:rsidR="00FE2C89" w:rsidRPr="00F33C8F" w:rsidTr="008D2AD8">
        <w:trPr>
          <w:jc w:val="center"/>
        </w:trPr>
        <w:tc>
          <w:tcPr>
            <w:tcW w:w="2985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1.31.11.0.0002/225А. Уборщик производственных помещений</w:t>
            </w:r>
          </w:p>
        </w:tc>
        <w:tc>
          <w:tcPr>
            <w:tcW w:w="3311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Тяжесть:  Соблюдать предусмотренные локальным нормативным актом рациональные режимы труда  и отдыха</w:t>
            </w: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Снижение тяжести трудового процесса 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9943EF" w:rsidRPr="00F33C8F" w:rsidTr="00424C02">
        <w:trPr>
          <w:jc w:val="center"/>
        </w:trPr>
        <w:tc>
          <w:tcPr>
            <w:tcW w:w="14548" w:type="dxa"/>
            <w:gridSpan w:val="7"/>
            <w:vAlign w:val="center"/>
          </w:tcPr>
          <w:p w:rsidR="009943EF" w:rsidRPr="00F33C8F" w:rsidRDefault="009943EF" w:rsidP="009943EF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b/>
                <w:i/>
                <w:sz w:val="17"/>
                <w:szCs w:val="17"/>
              </w:rPr>
              <w:t>32. Служба по исследованию скважин</w:t>
            </w:r>
          </w:p>
        </w:tc>
      </w:tr>
      <w:tr w:rsidR="00FE2C89" w:rsidRPr="00F33C8F" w:rsidTr="00851377">
        <w:trPr>
          <w:jc w:val="center"/>
        </w:trPr>
        <w:tc>
          <w:tcPr>
            <w:tcW w:w="2985" w:type="dxa"/>
            <w:vMerge w:val="restart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1.32.00.0.0001/228. Мастер по исследованию скважин</w:t>
            </w:r>
          </w:p>
        </w:tc>
        <w:tc>
          <w:tcPr>
            <w:tcW w:w="3311" w:type="dxa"/>
            <w:vMerge w:val="restart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851377">
        <w:trPr>
          <w:jc w:val="center"/>
        </w:trPr>
        <w:tc>
          <w:tcPr>
            <w:tcW w:w="2985" w:type="dxa"/>
            <w:vMerge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260BDA">
        <w:trPr>
          <w:jc w:val="center"/>
        </w:trPr>
        <w:tc>
          <w:tcPr>
            <w:tcW w:w="2985" w:type="dxa"/>
            <w:vMerge w:val="restart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1.32.00.0.0003/230А. Оператор по исследованию скважин (4 разряд)</w:t>
            </w:r>
          </w:p>
        </w:tc>
        <w:tc>
          <w:tcPr>
            <w:tcW w:w="3311" w:type="dxa"/>
            <w:vMerge w:val="restart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260BDA">
        <w:trPr>
          <w:jc w:val="center"/>
        </w:trPr>
        <w:tc>
          <w:tcPr>
            <w:tcW w:w="2985" w:type="dxa"/>
            <w:vMerge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1E70BE">
        <w:trPr>
          <w:jc w:val="center"/>
        </w:trPr>
        <w:tc>
          <w:tcPr>
            <w:tcW w:w="2985" w:type="dxa"/>
            <w:vMerge w:val="restart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1.32.00.0.0004/231А. Оператор по исследованию скважин (5 разряд)</w:t>
            </w:r>
          </w:p>
        </w:tc>
        <w:tc>
          <w:tcPr>
            <w:tcW w:w="3311" w:type="dxa"/>
            <w:vMerge w:val="restart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1E70BE">
        <w:trPr>
          <w:jc w:val="center"/>
        </w:trPr>
        <w:tc>
          <w:tcPr>
            <w:tcW w:w="2985" w:type="dxa"/>
            <w:vMerge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5233CD">
        <w:trPr>
          <w:jc w:val="center"/>
        </w:trPr>
        <w:tc>
          <w:tcPr>
            <w:tcW w:w="2985" w:type="dxa"/>
            <w:vMerge w:val="restart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1.32.00.0.0005/232. Оператор по исследованию скважин (6 разряд)</w:t>
            </w:r>
          </w:p>
        </w:tc>
        <w:tc>
          <w:tcPr>
            <w:tcW w:w="3311" w:type="dxa"/>
            <w:vMerge w:val="restart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уровня  шума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ОМТС и З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  <w:tr w:rsidR="00FE2C89" w:rsidRPr="00F33C8F" w:rsidTr="005233CD">
        <w:trPr>
          <w:jc w:val="center"/>
        </w:trPr>
        <w:tc>
          <w:tcPr>
            <w:tcW w:w="2985" w:type="dxa"/>
            <w:vMerge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</w:p>
        </w:tc>
        <w:tc>
          <w:tcPr>
            <w:tcW w:w="3311" w:type="dxa"/>
            <w:vMerge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869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Снижение времени  воздействия шума</w:t>
            </w:r>
          </w:p>
        </w:tc>
        <w:tc>
          <w:tcPr>
            <w:tcW w:w="1276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color w:val="000000" w:themeColor="text1"/>
                <w:sz w:val="17"/>
                <w:szCs w:val="17"/>
              </w:rPr>
            </w:pPr>
            <w:r w:rsidRPr="00F33C8F">
              <w:rPr>
                <w:color w:val="000000" w:themeColor="text1"/>
                <w:sz w:val="17"/>
                <w:szCs w:val="17"/>
              </w:rPr>
              <w:t>Начальник цеха (ГКП)</w:t>
            </w:r>
          </w:p>
        </w:tc>
        <w:tc>
          <w:tcPr>
            <w:tcW w:w="1843" w:type="dxa"/>
            <w:vAlign w:val="center"/>
          </w:tcPr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>ООТ и ПБ,</w:t>
            </w:r>
          </w:p>
          <w:p w:rsidR="00FE2C89" w:rsidRPr="00F33C8F" w:rsidRDefault="00FE2C89" w:rsidP="00FE2C89">
            <w:pPr>
              <w:pStyle w:val="aa"/>
              <w:jc w:val="left"/>
              <w:rPr>
                <w:sz w:val="17"/>
                <w:szCs w:val="17"/>
              </w:rPr>
            </w:pPr>
            <w:r w:rsidRPr="00F33C8F">
              <w:rPr>
                <w:sz w:val="17"/>
                <w:szCs w:val="17"/>
              </w:rPr>
              <w:t xml:space="preserve">ОМ,Т и ФЭ </w:t>
            </w:r>
          </w:p>
        </w:tc>
        <w:tc>
          <w:tcPr>
            <w:tcW w:w="1280" w:type="dxa"/>
            <w:vAlign w:val="center"/>
          </w:tcPr>
          <w:p w:rsidR="00FE2C89" w:rsidRPr="00F33C8F" w:rsidRDefault="00FE2C89" w:rsidP="00FE2C89">
            <w:pPr>
              <w:pStyle w:val="aa"/>
              <w:rPr>
                <w:sz w:val="17"/>
                <w:szCs w:val="17"/>
              </w:rPr>
            </w:pPr>
          </w:p>
        </w:tc>
      </w:tr>
    </w:tbl>
    <w:p w:rsidR="00DB70BA" w:rsidRPr="00F33C8F" w:rsidRDefault="00DB70BA" w:rsidP="00DB70BA">
      <w:pPr>
        <w:rPr>
          <w:sz w:val="16"/>
          <w:szCs w:val="16"/>
        </w:rPr>
      </w:pPr>
      <w:bookmarkStart w:id="1" w:name="_GoBack"/>
      <w:bookmarkEnd w:id="1"/>
    </w:p>
    <w:sectPr w:rsidR="00DB70BA" w:rsidRPr="00F33C8F" w:rsidSect="00530FD9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5E" w:rsidRDefault="0040625E" w:rsidP="00530FD9">
      <w:r>
        <w:separator/>
      </w:r>
    </w:p>
  </w:endnote>
  <w:endnote w:type="continuationSeparator" w:id="0">
    <w:p w:rsidR="0040625E" w:rsidRDefault="0040625E" w:rsidP="0053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5E" w:rsidRDefault="0040625E" w:rsidP="00530FD9">
      <w:r>
        <w:separator/>
      </w:r>
    </w:p>
  </w:footnote>
  <w:footnote w:type="continuationSeparator" w:id="0">
    <w:p w:rsidR="0040625E" w:rsidRDefault="0040625E" w:rsidP="0053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620026, Свердловская область, г. Екатеринбург, ул. Бажова, 174"/>
    <w:docVar w:name="att_org_name" w:val="Общество с ограниченной ответственностью «Уральский региональный центр сертификации и аттестации»"/>
    <w:docVar w:name="att_org_reg_date" w:val="04.05.2016"/>
    <w:docVar w:name="att_org_reg_num" w:val="292"/>
    <w:docVar w:name="boss_fio" w:val="Ермохина Елена Владимировна"/>
    <w:docVar w:name="ceh_info" w:val=" АО &quot;Ачимгаз&quot; "/>
    <w:docVar w:name="close_doc_flag" w:val="0"/>
    <w:docVar w:name="doc_type" w:val="6"/>
    <w:docVar w:name="fill_date" w:val="29.12.2020"/>
    <w:docVar w:name="org_guid" w:val="A836D290DEA244B8BAA034954959E24B"/>
    <w:docVar w:name="org_id" w:val="2"/>
    <w:docVar w:name="org_name" w:val="     "/>
    <w:docVar w:name="pers_guids" w:val="27E70C4A5DA64E7984615012DDA4AC36@013-799-609 78"/>
    <w:docVar w:name="pers_snils" w:val="27E70C4A5DA64E7984615012DDA4AC36@013-799-609 78"/>
    <w:docVar w:name="pred_dolg" w:val="Главный инженер"/>
    <w:docVar w:name="pred_fio" w:val="Луковкин Р.В."/>
    <w:docVar w:name="rbtd_adr" w:val="     "/>
    <w:docVar w:name="rbtd_name" w:val="АО &quot;Ачимгаз&quot;"/>
    <w:docVar w:name="sv_docs" w:val="1"/>
  </w:docVars>
  <w:rsids>
    <w:rsidRoot w:val="003E6A90"/>
    <w:rsid w:val="000048A9"/>
    <w:rsid w:val="0002033E"/>
    <w:rsid w:val="00053440"/>
    <w:rsid w:val="00056BFC"/>
    <w:rsid w:val="0007776A"/>
    <w:rsid w:val="00093D2E"/>
    <w:rsid w:val="000B3E6B"/>
    <w:rsid w:val="000C5130"/>
    <w:rsid w:val="00110C18"/>
    <w:rsid w:val="00173A7F"/>
    <w:rsid w:val="00196135"/>
    <w:rsid w:val="001A7AC3"/>
    <w:rsid w:val="001B06AD"/>
    <w:rsid w:val="001D4899"/>
    <w:rsid w:val="001E67D5"/>
    <w:rsid w:val="00237B32"/>
    <w:rsid w:val="00244E07"/>
    <w:rsid w:val="002554DF"/>
    <w:rsid w:val="0027378E"/>
    <w:rsid w:val="00375AC2"/>
    <w:rsid w:val="003A1C01"/>
    <w:rsid w:val="003A2259"/>
    <w:rsid w:val="003C79E5"/>
    <w:rsid w:val="003E6A90"/>
    <w:rsid w:val="0040625E"/>
    <w:rsid w:val="00483A6A"/>
    <w:rsid w:val="00495D50"/>
    <w:rsid w:val="004B7161"/>
    <w:rsid w:val="004C6BD0"/>
    <w:rsid w:val="004D3FF5"/>
    <w:rsid w:val="004E5CB1"/>
    <w:rsid w:val="004E6DEC"/>
    <w:rsid w:val="00530FD9"/>
    <w:rsid w:val="00547088"/>
    <w:rsid w:val="005567D6"/>
    <w:rsid w:val="00560A4F"/>
    <w:rsid w:val="005645F0"/>
    <w:rsid w:val="00572AE0"/>
    <w:rsid w:val="00584289"/>
    <w:rsid w:val="005D3641"/>
    <w:rsid w:val="005F64E6"/>
    <w:rsid w:val="006506CF"/>
    <w:rsid w:val="0065289A"/>
    <w:rsid w:val="0067226F"/>
    <w:rsid w:val="00685EEC"/>
    <w:rsid w:val="006C674B"/>
    <w:rsid w:val="006E662C"/>
    <w:rsid w:val="00725C51"/>
    <w:rsid w:val="00751B23"/>
    <w:rsid w:val="00805A13"/>
    <w:rsid w:val="00820552"/>
    <w:rsid w:val="008B4051"/>
    <w:rsid w:val="008C0968"/>
    <w:rsid w:val="00922677"/>
    <w:rsid w:val="009647F7"/>
    <w:rsid w:val="009943EF"/>
    <w:rsid w:val="009A1326"/>
    <w:rsid w:val="009D6532"/>
    <w:rsid w:val="00A026A4"/>
    <w:rsid w:val="00A567D1"/>
    <w:rsid w:val="00A94375"/>
    <w:rsid w:val="00AD4F40"/>
    <w:rsid w:val="00B12F45"/>
    <w:rsid w:val="00B1405F"/>
    <w:rsid w:val="00B3448B"/>
    <w:rsid w:val="00B5534B"/>
    <w:rsid w:val="00B87EE6"/>
    <w:rsid w:val="00BA560A"/>
    <w:rsid w:val="00BD0A92"/>
    <w:rsid w:val="00BD6EC2"/>
    <w:rsid w:val="00C0355B"/>
    <w:rsid w:val="00C45714"/>
    <w:rsid w:val="00C66FF7"/>
    <w:rsid w:val="00C93056"/>
    <w:rsid w:val="00CA2E96"/>
    <w:rsid w:val="00CD2568"/>
    <w:rsid w:val="00D11966"/>
    <w:rsid w:val="00D74C08"/>
    <w:rsid w:val="00DB70BA"/>
    <w:rsid w:val="00DC0F74"/>
    <w:rsid w:val="00DD6622"/>
    <w:rsid w:val="00E00C40"/>
    <w:rsid w:val="00E25119"/>
    <w:rsid w:val="00E458F1"/>
    <w:rsid w:val="00EB7BDE"/>
    <w:rsid w:val="00EC5373"/>
    <w:rsid w:val="00ED2A07"/>
    <w:rsid w:val="00F262EE"/>
    <w:rsid w:val="00F33C8F"/>
    <w:rsid w:val="00F756AD"/>
    <w:rsid w:val="00F81527"/>
    <w:rsid w:val="00F835B0"/>
    <w:rsid w:val="00FD4EE4"/>
    <w:rsid w:val="00FD5E7D"/>
    <w:rsid w:val="00FE2C89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23D030-D91B-4507-A7AE-B4A509A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0F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0FD9"/>
    <w:rPr>
      <w:sz w:val="24"/>
    </w:rPr>
  </w:style>
  <w:style w:type="paragraph" w:styleId="ad">
    <w:name w:val="footer"/>
    <w:basedOn w:val="a"/>
    <w:link w:val="ae"/>
    <w:rsid w:val="00530F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0FD9"/>
    <w:rPr>
      <w:sz w:val="24"/>
    </w:rPr>
  </w:style>
  <w:style w:type="character" w:styleId="af">
    <w:name w:val="page number"/>
    <w:rsid w:val="0053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170</TotalTime>
  <Pages>6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Марьина</dc:creator>
  <cp:keywords/>
  <dc:description/>
  <cp:lastModifiedBy>Лоханов Дмитрий Васильевич</cp:lastModifiedBy>
  <cp:revision>24</cp:revision>
  <cp:lastPrinted>2021-01-29T16:08:00Z</cp:lastPrinted>
  <dcterms:created xsi:type="dcterms:W3CDTF">2021-01-29T16:05:00Z</dcterms:created>
  <dcterms:modified xsi:type="dcterms:W3CDTF">2021-04-16T13:22:00Z</dcterms:modified>
</cp:coreProperties>
</file>